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2FC70185" w14:textId="77777777">
        <w:tc>
          <w:tcPr>
            <w:tcW w:w="11016" w:type="dxa"/>
            <w:shd w:val="clear" w:color="auto" w:fill="495E00" w:themeFill="accent1" w:themeFillShade="80"/>
          </w:tcPr>
          <w:p w14:paraId="73C14FE5" w14:textId="77777777" w:rsidR="00EA415B" w:rsidRDefault="00375B27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2223E7">
              <w:t>October</w:t>
            </w:r>
            <w:r>
              <w:fldChar w:fldCharType="end"/>
            </w:r>
          </w:p>
          <w:p w14:paraId="5A230B83" w14:textId="77777777" w:rsidR="002223E7" w:rsidRPr="007E14F5" w:rsidRDefault="002223E7" w:rsidP="002223E7">
            <w:pPr>
              <w:rPr>
                <w:color w:val="FFFFFF" w:themeColor="background1"/>
                <w:sz w:val="24"/>
                <w:szCs w:val="24"/>
              </w:rPr>
            </w:pPr>
            <w:r w:rsidRPr="007E14F5">
              <w:rPr>
                <w:color w:val="FFFFFF" w:themeColor="background1"/>
                <w:sz w:val="24"/>
                <w:szCs w:val="24"/>
              </w:rPr>
              <w:t xml:space="preserve">Seven Wives for Dracula </w:t>
            </w:r>
          </w:p>
          <w:p w14:paraId="0D7D7C3B" w14:textId="77777777" w:rsidR="002223E7" w:rsidRPr="002223E7" w:rsidRDefault="002223E7" w:rsidP="002223E7">
            <w:pPr>
              <w:rPr>
                <w:color w:val="FFFFFF" w:themeColor="background1"/>
                <w:sz w:val="24"/>
                <w:szCs w:val="24"/>
              </w:rPr>
            </w:pPr>
            <w:r w:rsidRPr="002223E7">
              <w:rPr>
                <w:color w:val="FFFFFF" w:themeColor="background1"/>
                <w:sz w:val="24"/>
                <w:szCs w:val="24"/>
              </w:rPr>
              <w:t xml:space="preserve">And </w:t>
            </w:r>
          </w:p>
          <w:p w14:paraId="62714DEA" w14:textId="22139C88" w:rsidR="002223E7" w:rsidRDefault="002223E7" w:rsidP="002223E7">
            <w:pPr>
              <w:pStyle w:val="Month"/>
            </w:pPr>
            <w:r w:rsidRPr="002223E7">
              <w:rPr>
                <w:rFonts w:asciiTheme="minorHAnsi" w:hAnsiTheme="minorHAnsi"/>
                <w:sz w:val="24"/>
                <w:szCs w:val="24"/>
              </w:rPr>
              <w:t>Disney’s Moana Jr.</w:t>
            </w:r>
          </w:p>
        </w:tc>
      </w:tr>
      <w:tr w:rsidR="00EA415B" w14:paraId="000773F6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0921A4C" w14:textId="77777777" w:rsidR="00EA415B" w:rsidRDefault="00375B27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2223E7">
              <w:t>2021</w:t>
            </w:r>
            <w:r>
              <w:fldChar w:fldCharType="end"/>
            </w:r>
          </w:p>
        </w:tc>
      </w:tr>
      <w:tr w:rsidR="00EA415B" w14:paraId="27CDD37B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8F84723" w14:textId="7D807FE4" w:rsidR="00EA415B" w:rsidRDefault="002223E7">
            <w:pPr>
              <w:pStyle w:val="Subtitle"/>
            </w:pPr>
            <w:r w:rsidRPr="00466D5E">
              <w:t>MPAC Rehearsal Schedule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14:paraId="1A6F8283" w14:textId="77777777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1E36E722" w14:textId="1371ECC7" w:rsidR="00EA415B" w:rsidRDefault="00EA415B">
            <w:pPr>
              <w:pStyle w:val="Title"/>
            </w:pPr>
          </w:p>
          <w:p w14:paraId="3B4DC7D6" w14:textId="334BDE92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14:paraId="31F83755" w14:textId="00A6556B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482"/>
        <w:gridCol w:w="1513"/>
        <w:gridCol w:w="1515"/>
        <w:gridCol w:w="1590"/>
        <w:gridCol w:w="1590"/>
        <w:gridCol w:w="1590"/>
        <w:gridCol w:w="1504"/>
      </w:tblGrid>
      <w:tr w:rsidR="00EA415B" w14:paraId="5076702F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41546E11A1285446B8FA659D3082B4F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14:paraId="42EE8BC5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14:paraId="5474D689" w14:textId="77777777" w:rsidR="00EA415B" w:rsidRDefault="004A131D">
            <w:pPr>
              <w:pStyle w:val="Days"/>
            </w:pPr>
            <w:sdt>
              <w:sdtPr>
                <w:id w:val="2141225648"/>
                <w:placeholder>
                  <w:docPart w:val="8220F31801954E4882C3A4AD80C23F8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14:paraId="21573B09" w14:textId="77777777" w:rsidR="00EA415B" w:rsidRDefault="004A131D">
            <w:pPr>
              <w:pStyle w:val="Days"/>
            </w:pPr>
            <w:sdt>
              <w:sdtPr>
                <w:id w:val="-225834277"/>
                <w:placeholder>
                  <w:docPart w:val="FD273583E72C7A4D87C1DDC62F6B2A6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14:paraId="2A808603" w14:textId="77777777" w:rsidR="00EA415B" w:rsidRDefault="004A131D">
            <w:pPr>
              <w:pStyle w:val="Days"/>
            </w:pPr>
            <w:sdt>
              <w:sdtPr>
                <w:id w:val="-1121838800"/>
                <w:placeholder>
                  <w:docPart w:val="9A0C8BC649EA9D49A83A999F02E2B04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14:paraId="1FA1EE58" w14:textId="77777777" w:rsidR="00EA415B" w:rsidRDefault="004A131D">
            <w:pPr>
              <w:pStyle w:val="Days"/>
            </w:pPr>
            <w:sdt>
              <w:sdtPr>
                <w:id w:val="-1805692476"/>
                <w:placeholder>
                  <w:docPart w:val="9F6EB64C812F544FAEEE26C1FE7DCCBC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14:paraId="224163DD" w14:textId="77777777" w:rsidR="00EA415B" w:rsidRDefault="004A131D">
            <w:pPr>
              <w:pStyle w:val="Days"/>
            </w:pPr>
            <w:sdt>
              <w:sdtPr>
                <w:id w:val="815225377"/>
                <w:placeholder>
                  <w:docPart w:val="E1C1660258AA7945B4D2611E9E6DFC7D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14:paraId="41A0CA1C" w14:textId="77777777" w:rsidR="00EA415B" w:rsidRDefault="004A131D">
            <w:pPr>
              <w:pStyle w:val="Days"/>
            </w:pPr>
            <w:sdt>
              <w:sdtPr>
                <w:id w:val="36251574"/>
                <w:placeholder>
                  <w:docPart w:val="F45608E7CE4BBA4CADB797910B608B0F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53E98472" w14:textId="77777777" w:rsidTr="00EA415B">
        <w:tc>
          <w:tcPr>
            <w:tcW w:w="1536" w:type="dxa"/>
            <w:tcBorders>
              <w:bottom w:val="nil"/>
            </w:tcBorders>
          </w:tcPr>
          <w:p w14:paraId="6ABA970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223E7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13402310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223E7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223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1E8DCF8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223E7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2223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415FB9D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223E7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2223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9A164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1069961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223E7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2223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A164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3DAEFB0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223E7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A164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A164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2223E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7CE0B76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223E7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2223E7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2223E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2223E7">
              <w:rPr>
                <w:noProof/>
              </w:rPr>
              <w:t>2</w:t>
            </w:r>
            <w:r>
              <w:fldChar w:fldCharType="end"/>
            </w:r>
          </w:p>
        </w:tc>
      </w:tr>
      <w:tr w:rsidR="00EA415B" w14:paraId="6CC2595C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08AFDEE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F3C583F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91238FC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B20FC0F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B727D21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2371EE0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0016D372" w14:textId="77777777" w:rsidR="00EA415B" w:rsidRDefault="002223E7">
            <w:r>
              <w:t>Dress Rehearsal:</w:t>
            </w:r>
          </w:p>
          <w:p w14:paraId="57A84094" w14:textId="26122AB5" w:rsidR="002223E7" w:rsidRDefault="002223E7">
            <w:r>
              <w:t>9:00-2:45</w:t>
            </w:r>
          </w:p>
        </w:tc>
      </w:tr>
      <w:tr w:rsidR="00EA415B" w14:paraId="2A49BFF2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76EB185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2223E7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4113CB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2223E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1453D9A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2223E7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FD0CD7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2223E7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3866BE6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2223E7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58A402A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2223E7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2705F30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2223E7">
              <w:rPr>
                <w:noProof/>
              </w:rPr>
              <w:t>9</w:t>
            </w:r>
            <w:r>
              <w:fldChar w:fldCharType="end"/>
            </w:r>
          </w:p>
        </w:tc>
      </w:tr>
      <w:tr w:rsidR="00EA415B" w14:paraId="0F38CB9D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A555D4F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0ABD121E" w14:textId="77777777" w:rsidR="00EA415B" w:rsidRDefault="002223E7">
            <w:r>
              <w:t>Performance</w:t>
            </w:r>
          </w:p>
          <w:p w14:paraId="67E99AF4" w14:textId="76151A7A" w:rsidR="002223E7" w:rsidRDefault="002223E7">
            <w:r>
              <w:t>5;00pm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4A08A2FA" w14:textId="77777777" w:rsidR="00EA415B" w:rsidRDefault="002223E7">
            <w:r>
              <w:t xml:space="preserve">Performance </w:t>
            </w:r>
          </w:p>
          <w:p w14:paraId="07EA7B21" w14:textId="454B9DF0" w:rsidR="002223E7" w:rsidRDefault="002223E7">
            <w:r>
              <w:t>5:00pm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163A1132" w14:textId="77777777" w:rsidR="00EA415B" w:rsidRDefault="002223E7">
            <w:r>
              <w:t>Performance</w:t>
            </w:r>
          </w:p>
          <w:p w14:paraId="49825776" w14:textId="674DBA59" w:rsidR="002223E7" w:rsidRDefault="002223E7">
            <w:r>
              <w:t>5:00pm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86225BB" w14:textId="6FE4C11F" w:rsidR="00EA415B" w:rsidRDefault="002223E7">
            <w:r>
              <w:t>Cast Party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584E44EF" w14:textId="44D05CA5" w:rsidR="00EA415B" w:rsidRDefault="002223E7">
            <w:r>
              <w:t>No School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4DB76209" w14:textId="77777777" w:rsidR="00EA415B" w:rsidRDefault="00EA415B"/>
        </w:tc>
      </w:tr>
      <w:tr w:rsidR="00EA415B" w14:paraId="394D6F14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0E7FF6F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2223E7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F3EFE0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2223E7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1EA4D918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2223E7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529332E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2223E7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089D2DC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2223E7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0F2CCE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2223E7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4DAB223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2223E7">
              <w:rPr>
                <w:noProof/>
              </w:rPr>
              <w:t>16</w:t>
            </w:r>
            <w:r>
              <w:fldChar w:fldCharType="end"/>
            </w:r>
          </w:p>
        </w:tc>
      </w:tr>
      <w:tr w:rsidR="00EA415B" w14:paraId="23DB7D54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AAB21D6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045D19FE" w14:textId="77777777" w:rsidR="00EA415B" w:rsidRDefault="002223E7">
            <w:r>
              <w:t>No School</w:t>
            </w:r>
          </w:p>
          <w:p w14:paraId="423E0B33" w14:textId="3A9B8B97" w:rsidR="002223E7" w:rsidRDefault="002223E7">
            <w:r>
              <w:t>FALL BREAK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550FC61" w14:textId="77777777" w:rsidR="00EA415B" w:rsidRDefault="002223E7">
            <w:r>
              <w:t xml:space="preserve">No School </w:t>
            </w:r>
          </w:p>
          <w:p w14:paraId="6140720D" w14:textId="70AF8B69" w:rsidR="002223E7" w:rsidRDefault="002223E7">
            <w:r>
              <w:t xml:space="preserve">FALL BREAK 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75808FCF" w14:textId="77777777" w:rsidR="00EA415B" w:rsidRDefault="002223E7">
            <w:r>
              <w:t>No School</w:t>
            </w:r>
          </w:p>
          <w:p w14:paraId="0064445A" w14:textId="46EF951F" w:rsidR="002223E7" w:rsidRDefault="002223E7">
            <w:r>
              <w:t>FALL BREAK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E502E0C" w14:textId="77777777" w:rsidR="00EA415B" w:rsidRDefault="002223E7">
            <w:r>
              <w:t xml:space="preserve">No School </w:t>
            </w:r>
          </w:p>
          <w:p w14:paraId="219EEC31" w14:textId="66508889" w:rsidR="002223E7" w:rsidRDefault="002223E7">
            <w:r>
              <w:t>FALL BREAK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50103A2" w14:textId="77777777" w:rsidR="00EA415B" w:rsidRDefault="002223E7">
            <w:r>
              <w:t>No School</w:t>
            </w:r>
          </w:p>
          <w:p w14:paraId="68D7CFD1" w14:textId="10EA33A6" w:rsidR="002223E7" w:rsidRDefault="002223E7">
            <w:r>
              <w:t>FALL BREAK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3A4C801C" w14:textId="77777777" w:rsidR="00EA415B" w:rsidRDefault="00EA415B"/>
        </w:tc>
      </w:tr>
      <w:tr w:rsidR="00EA415B" w14:paraId="78B83DDD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663BA1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2223E7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AE79FA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2223E7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12E4E7E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2223E7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72A1EDD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2223E7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492D8E1F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2223E7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3B2066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2223E7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0FACF178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2223E7">
              <w:rPr>
                <w:noProof/>
              </w:rPr>
              <w:t>23</w:t>
            </w:r>
            <w:r>
              <w:fldChar w:fldCharType="end"/>
            </w:r>
          </w:p>
        </w:tc>
      </w:tr>
      <w:tr w:rsidR="00EA415B" w14:paraId="1BB8C734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F2A4D1B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1B9D9D16" w14:textId="77777777" w:rsidR="00EA415B" w:rsidRDefault="002223E7">
            <w:r>
              <w:t>Moana</w:t>
            </w:r>
          </w:p>
          <w:p w14:paraId="24DCEE89" w14:textId="23C3E735" w:rsidR="002223E7" w:rsidRDefault="002223E7">
            <w:r>
              <w:t>Review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43DE736" w14:textId="77777777" w:rsidR="00EA415B" w:rsidRDefault="002223E7">
            <w:r>
              <w:t xml:space="preserve">Moana </w:t>
            </w:r>
          </w:p>
          <w:p w14:paraId="4AB7BC8F" w14:textId="2295E15F" w:rsidR="002223E7" w:rsidRDefault="002223E7">
            <w:r>
              <w:t>Review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2D8DBA90" w14:textId="77777777" w:rsidR="00EA415B" w:rsidRDefault="002223E7">
            <w:r>
              <w:t xml:space="preserve">Moana </w:t>
            </w:r>
          </w:p>
          <w:p w14:paraId="05C99C09" w14:textId="4418C788" w:rsidR="002223E7" w:rsidRDefault="002223E7">
            <w:r>
              <w:t xml:space="preserve">Blocking and </w:t>
            </w:r>
            <w:proofErr w:type="spellStart"/>
            <w:r>
              <w:t>Choreo</w:t>
            </w:r>
            <w:proofErr w:type="spellEnd"/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62BA901" w14:textId="77777777" w:rsidR="00EA415B" w:rsidRDefault="002223E7">
            <w:r>
              <w:t xml:space="preserve">Moana </w:t>
            </w:r>
          </w:p>
          <w:p w14:paraId="750C488E" w14:textId="77777777" w:rsidR="002223E7" w:rsidRDefault="002223E7">
            <w:r>
              <w:t>Blocking and</w:t>
            </w:r>
          </w:p>
          <w:p w14:paraId="2273AFD5" w14:textId="124DAAA0" w:rsidR="002223E7" w:rsidRDefault="002223E7">
            <w:proofErr w:type="spellStart"/>
            <w:r>
              <w:t>Choreo</w:t>
            </w:r>
            <w:proofErr w:type="spellEnd"/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15823F0C" w14:textId="77777777" w:rsidR="00EA415B" w:rsidRDefault="002223E7">
            <w:r>
              <w:t>Moana</w:t>
            </w:r>
          </w:p>
          <w:p w14:paraId="4B2D3873" w14:textId="1D5E1342" w:rsidR="002223E7" w:rsidRDefault="002223E7">
            <w:r>
              <w:t xml:space="preserve">Blocking and </w:t>
            </w:r>
            <w:proofErr w:type="spellStart"/>
            <w:r>
              <w:t>Choreo</w:t>
            </w:r>
            <w:proofErr w:type="spellEnd"/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20DB64DA" w14:textId="77777777" w:rsidR="00EA415B" w:rsidRDefault="00EA415B"/>
        </w:tc>
      </w:tr>
      <w:tr w:rsidR="00EA415B" w14:paraId="392E3734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ABEDEB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2223E7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2223E7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2223E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2223E7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77327F7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2223E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2223E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2223E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2223E7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7D0F08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2223E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2223E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2223E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2223E7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75A7E43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2223E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2223E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2223E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2223E7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44EB4A9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2223E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2223E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2223E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2223E7">
              <w:fldChar w:fldCharType="separate"/>
            </w:r>
            <w:r w:rsidR="002223E7">
              <w:rPr>
                <w:noProof/>
              </w:rPr>
              <w:instrText>28</w:instrText>
            </w:r>
            <w:r>
              <w:fldChar w:fldCharType="end"/>
            </w:r>
            <w:r w:rsidR="002223E7">
              <w:fldChar w:fldCharType="separate"/>
            </w:r>
            <w:r w:rsidR="002223E7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199E55E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2223E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2223E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2223E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29</w:instrText>
            </w:r>
            <w:r>
              <w:fldChar w:fldCharType="end"/>
            </w:r>
            <w:r w:rsidR="002223E7">
              <w:fldChar w:fldCharType="separate"/>
            </w:r>
            <w:r w:rsidR="002223E7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5800FE7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2223E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2223E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2223E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30</w:instrText>
            </w:r>
            <w:r>
              <w:fldChar w:fldCharType="end"/>
            </w:r>
            <w:r w:rsidR="002223E7">
              <w:fldChar w:fldCharType="separate"/>
            </w:r>
            <w:r w:rsidR="002223E7">
              <w:rPr>
                <w:noProof/>
              </w:rPr>
              <w:t>30</w:t>
            </w:r>
            <w:r>
              <w:fldChar w:fldCharType="end"/>
            </w:r>
          </w:p>
        </w:tc>
      </w:tr>
      <w:tr w:rsidR="00EA415B" w14:paraId="3D11710C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3D088CEC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0BED7C23" w14:textId="77777777" w:rsidR="002223E7" w:rsidRDefault="002223E7" w:rsidP="002223E7">
            <w:r>
              <w:t xml:space="preserve">Moana </w:t>
            </w:r>
          </w:p>
          <w:p w14:paraId="0C131B12" w14:textId="30C0151F" w:rsidR="00EA415B" w:rsidRDefault="002223E7" w:rsidP="002223E7">
            <w:r>
              <w:t xml:space="preserve">Blocking and </w:t>
            </w:r>
            <w:proofErr w:type="spellStart"/>
            <w:r>
              <w:t>Choreo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3F707E6" w14:textId="77777777" w:rsidR="002223E7" w:rsidRDefault="002223E7" w:rsidP="002223E7">
            <w:r>
              <w:t xml:space="preserve">Moana </w:t>
            </w:r>
          </w:p>
          <w:p w14:paraId="54023324" w14:textId="46F6E0E4" w:rsidR="00EA415B" w:rsidRDefault="002223E7" w:rsidP="002223E7">
            <w:r>
              <w:t xml:space="preserve">Blocking and </w:t>
            </w:r>
            <w:proofErr w:type="spellStart"/>
            <w:r>
              <w:t>Choreo</w:t>
            </w:r>
            <w:proofErr w:type="spellEnd"/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6ACFFD2" w14:textId="77777777" w:rsidR="002223E7" w:rsidRDefault="002223E7" w:rsidP="002223E7">
            <w:r>
              <w:t>Tech Day:</w:t>
            </w:r>
          </w:p>
          <w:p w14:paraId="35DEBC8F" w14:textId="77777777" w:rsidR="002223E7" w:rsidRDefault="002223E7" w:rsidP="002223E7">
            <w:r>
              <w:t>Design-</w:t>
            </w:r>
          </w:p>
          <w:p w14:paraId="3CF4864D" w14:textId="77777777" w:rsidR="002223E7" w:rsidRDefault="002223E7" w:rsidP="002223E7">
            <w:r>
              <w:t>Set/Prop/Costume</w:t>
            </w:r>
          </w:p>
          <w:p w14:paraId="7370CF5B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6284098" w14:textId="77777777" w:rsidR="002223E7" w:rsidRDefault="002223E7" w:rsidP="002223E7">
            <w:r>
              <w:t>Tech Day:</w:t>
            </w:r>
          </w:p>
          <w:p w14:paraId="1142F165" w14:textId="77777777" w:rsidR="002223E7" w:rsidRDefault="002223E7" w:rsidP="002223E7">
            <w:r>
              <w:t>Design-</w:t>
            </w:r>
          </w:p>
          <w:p w14:paraId="503371ED" w14:textId="77777777" w:rsidR="002223E7" w:rsidRDefault="002223E7" w:rsidP="002223E7">
            <w:r>
              <w:t>Set/Prop/Costume</w:t>
            </w:r>
          </w:p>
          <w:p w14:paraId="49CFC9BF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39FB205" w14:textId="77777777" w:rsidR="002223E7" w:rsidRDefault="002223E7" w:rsidP="002223E7">
            <w:r>
              <w:t>Tech Day:</w:t>
            </w:r>
          </w:p>
          <w:p w14:paraId="107D3606" w14:textId="77777777" w:rsidR="002223E7" w:rsidRDefault="002223E7" w:rsidP="002223E7">
            <w:r>
              <w:t>Design-</w:t>
            </w:r>
          </w:p>
          <w:p w14:paraId="2E8E2D3E" w14:textId="77777777" w:rsidR="002223E7" w:rsidRDefault="002223E7" w:rsidP="002223E7">
            <w:r>
              <w:t>Set/Prop/Costume</w:t>
            </w:r>
          </w:p>
          <w:p w14:paraId="437B8F9C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6412ABC" w14:textId="77777777" w:rsidR="00EA415B" w:rsidRDefault="00EA415B"/>
        </w:tc>
      </w:tr>
      <w:tr w:rsidR="00EA415B" w14:paraId="6B6CBEBC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612AB1D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2223E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2223E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2223E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23E7">
              <w:rPr>
                <w:noProof/>
              </w:rPr>
              <w:instrText>31</w:instrText>
            </w:r>
            <w:r>
              <w:fldChar w:fldCharType="end"/>
            </w:r>
            <w:r w:rsidR="002223E7">
              <w:fldChar w:fldCharType="separate"/>
            </w:r>
            <w:r w:rsidR="002223E7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3DF5BF87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2223E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2223E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23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17C174E3" w14:textId="77777777"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73ADEFF2" w14:textId="77777777"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72DAFBB1" w14:textId="77777777"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55F69AFA" w14:textId="77777777"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70A45564" w14:textId="77777777" w:rsidR="00EA415B" w:rsidRDefault="00EA415B">
            <w:pPr>
              <w:pStyle w:val="Dates"/>
            </w:pPr>
          </w:p>
        </w:tc>
      </w:tr>
      <w:tr w:rsidR="00EA415B" w14:paraId="3FE656F1" w14:textId="77777777" w:rsidTr="00EA415B">
        <w:trPr>
          <w:trHeight w:hRule="exact" w:val="864"/>
        </w:trPr>
        <w:tc>
          <w:tcPr>
            <w:tcW w:w="1536" w:type="dxa"/>
          </w:tcPr>
          <w:p w14:paraId="45DE113B" w14:textId="77777777" w:rsidR="00EA415B" w:rsidRDefault="00EA415B"/>
        </w:tc>
        <w:tc>
          <w:tcPr>
            <w:tcW w:w="1538" w:type="dxa"/>
          </w:tcPr>
          <w:p w14:paraId="7347E3AA" w14:textId="77777777" w:rsidR="00EA415B" w:rsidRDefault="00EA415B"/>
        </w:tc>
        <w:tc>
          <w:tcPr>
            <w:tcW w:w="1540" w:type="dxa"/>
          </w:tcPr>
          <w:p w14:paraId="27F5EBCB" w14:textId="77777777" w:rsidR="00EA415B" w:rsidRDefault="00EA415B"/>
        </w:tc>
        <w:tc>
          <w:tcPr>
            <w:tcW w:w="1552" w:type="dxa"/>
          </w:tcPr>
          <w:p w14:paraId="2063881D" w14:textId="77777777" w:rsidR="00EA415B" w:rsidRDefault="00EA415B"/>
        </w:tc>
        <w:tc>
          <w:tcPr>
            <w:tcW w:w="1543" w:type="dxa"/>
          </w:tcPr>
          <w:p w14:paraId="2569914F" w14:textId="77777777" w:rsidR="00EA415B" w:rsidRDefault="00EA415B"/>
        </w:tc>
        <w:tc>
          <w:tcPr>
            <w:tcW w:w="1533" w:type="dxa"/>
          </w:tcPr>
          <w:p w14:paraId="5DF85632" w14:textId="77777777" w:rsidR="00EA415B" w:rsidRDefault="00EA415B"/>
        </w:tc>
        <w:tc>
          <w:tcPr>
            <w:tcW w:w="1542" w:type="dxa"/>
          </w:tcPr>
          <w:p w14:paraId="1B0F957B" w14:textId="77777777" w:rsidR="00EA415B" w:rsidRDefault="00EA415B"/>
        </w:tc>
      </w:tr>
    </w:tbl>
    <w:p w14:paraId="02A22B6E" w14:textId="0F417A47" w:rsidR="00EA415B" w:rsidRDefault="00EA415B">
      <w:pPr>
        <w:pStyle w:val="Quote"/>
      </w:pPr>
    </w:p>
    <w:sectPr w:rsidR="00EA415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ABCEE" w14:textId="77777777" w:rsidR="004A131D" w:rsidRDefault="004A131D">
      <w:pPr>
        <w:spacing w:before="0" w:after="0"/>
      </w:pPr>
      <w:r>
        <w:separator/>
      </w:r>
    </w:p>
  </w:endnote>
  <w:endnote w:type="continuationSeparator" w:id="0">
    <w:p w14:paraId="79ECBAF5" w14:textId="77777777" w:rsidR="004A131D" w:rsidRDefault="004A1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BCD15" w14:textId="77777777" w:rsidR="004A131D" w:rsidRDefault="004A131D">
      <w:pPr>
        <w:spacing w:before="0" w:after="0"/>
      </w:pPr>
      <w:r>
        <w:separator/>
      </w:r>
    </w:p>
  </w:footnote>
  <w:footnote w:type="continuationSeparator" w:id="0">
    <w:p w14:paraId="36B68DC9" w14:textId="77777777" w:rsidR="004A131D" w:rsidRDefault="004A1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1"/>
    <w:docVar w:name="MonthStart" w:val="10/1/21"/>
    <w:docVar w:name="ShowDynamicGuides" w:val="1"/>
    <w:docVar w:name="ShowMarginGuides" w:val="0"/>
    <w:docVar w:name="ShowOutlines" w:val="0"/>
    <w:docVar w:name="ShowStaticGuides" w:val="0"/>
  </w:docVars>
  <w:rsids>
    <w:rsidRoot w:val="002223E7"/>
    <w:rsid w:val="001139E2"/>
    <w:rsid w:val="00193E15"/>
    <w:rsid w:val="002223E7"/>
    <w:rsid w:val="002F7032"/>
    <w:rsid w:val="00375B27"/>
    <w:rsid w:val="004A131D"/>
    <w:rsid w:val="00840EDA"/>
    <w:rsid w:val="00925ED9"/>
    <w:rsid w:val="00997C7D"/>
    <w:rsid w:val="009A164A"/>
    <w:rsid w:val="00BC6A26"/>
    <w:rsid w:val="00BF0FEE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5DB4D"/>
  <w15:docId w15:val="{BB3F86EB-0FD6-0B4D-ADD0-1CAC0071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intrandolph/Library/Containers/com.microsoft.Word/Data/Library/Application%20Support/Microsoft/Office/16.0/DTS/Search/%7b101F0E65-7166-5548-B487-2D6A11E86767%7dtf1638297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546E11A1285446B8FA659D3082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CE6-FEF7-F046-9274-2881DF8C02B3}"/>
      </w:docPartPr>
      <w:docPartBody>
        <w:p w:rsidR="00000000" w:rsidRDefault="00CD243E">
          <w:pPr>
            <w:pStyle w:val="41546E11A1285446B8FA659D3082B4F2"/>
          </w:pPr>
          <w:r>
            <w:t>Sunday</w:t>
          </w:r>
        </w:p>
      </w:docPartBody>
    </w:docPart>
    <w:docPart>
      <w:docPartPr>
        <w:name w:val="8220F31801954E4882C3A4AD80C23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37EF-A161-1041-B0A2-DFAB6192C5F5}"/>
      </w:docPartPr>
      <w:docPartBody>
        <w:p w:rsidR="00000000" w:rsidRDefault="00CD243E">
          <w:pPr>
            <w:pStyle w:val="8220F31801954E4882C3A4AD80C23F88"/>
          </w:pPr>
          <w:r>
            <w:t>Monday</w:t>
          </w:r>
        </w:p>
      </w:docPartBody>
    </w:docPart>
    <w:docPart>
      <w:docPartPr>
        <w:name w:val="FD273583E72C7A4D87C1DDC62F6B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2F56C-E75A-E74D-90AB-551D67B8B35F}"/>
      </w:docPartPr>
      <w:docPartBody>
        <w:p w:rsidR="00000000" w:rsidRDefault="00CD243E">
          <w:pPr>
            <w:pStyle w:val="FD273583E72C7A4D87C1DDC62F6B2A68"/>
          </w:pPr>
          <w:r>
            <w:t>Tuesday</w:t>
          </w:r>
        </w:p>
      </w:docPartBody>
    </w:docPart>
    <w:docPart>
      <w:docPartPr>
        <w:name w:val="9A0C8BC649EA9D49A83A999F02E2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DE38-6301-E04B-88A6-D11BBD5F2D97}"/>
      </w:docPartPr>
      <w:docPartBody>
        <w:p w:rsidR="00000000" w:rsidRDefault="00CD243E">
          <w:pPr>
            <w:pStyle w:val="9A0C8BC649EA9D49A83A999F02E2B048"/>
          </w:pPr>
          <w:r>
            <w:t>Wednesday</w:t>
          </w:r>
        </w:p>
      </w:docPartBody>
    </w:docPart>
    <w:docPart>
      <w:docPartPr>
        <w:name w:val="9F6EB64C812F544FAEEE26C1FE7D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4428-CA18-194D-9D7A-5640CE8383E9}"/>
      </w:docPartPr>
      <w:docPartBody>
        <w:p w:rsidR="00000000" w:rsidRDefault="00CD243E">
          <w:pPr>
            <w:pStyle w:val="9F6EB64C812F544FAEEE26C1FE7DCCBC"/>
          </w:pPr>
          <w:r>
            <w:t>Thursday</w:t>
          </w:r>
        </w:p>
      </w:docPartBody>
    </w:docPart>
    <w:docPart>
      <w:docPartPr>
        <w:name w:val="E1C1660258AA7945B4D2611E9E6DF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9AB5-429A-E645-8B14-8A1F1DAABD16}"/>
      </w:docPartPr>
      <w:docPartBody>
        <w:p w:rsidR="00000000" w:rsidRDefault="00CD243E">
          <w:pPr>
            <w:pStyle w:val="E1C1660258AA7945B4D2611E9E6DFC7D"/>
          </w:pPr>
          <w:r>
            <w:t>Friday</w:t>
          </w:r>
        </w:p>
      </w:docPartBody>
    </w:docPart>
    <w:docPart>
      <w:docPartPr>
        <w:name w:val="F45608E7CE4BBA4CADB797910B60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9355-6CF2-4041-AC6E-C75AA95DE8AB}"/>
      </w:docPartPr>
      <w:docPartBody>
        <w:p w:rsidR="00000000" w:rsidRDefault="00CD243E">
          <w:pPr>
            <w:pStyle w:val="F45608E7CE4BBA4CADB797910B608B0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3E"/>
    <w:rsid w:val="00C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58B00B6A63F41A3DB339173CA91E2">
    <w:name w:val="85B58B00B6A63F41A3DB339173CA91E2"/>
  </w:style>
  <w:style w:type="paragraph" w:customStyle="1" w:styleId="52956AD002673F4EB8B56275B2E73BBA">
    <w:name w:val="52956AD002673F4EB8B56275B2E73BBA"/>
  </w:style>
  <w:style w:type="paragraph" w:customStyle="1" w:styleId="D9ED7DCAAADB174587960A38786C8B1A">
    <w:name w:val="D9ED7DCAAADB174587960A38786C8B1A"/>
  </w:style>
  <w:style w:type="paragraph" w:customStyle="1" w:styleId="41546E11A1285446B8FA659D3082B4F2">
    <w:name w:val="41546E11A1285446B8FA659D3082B4F2"/>
  </w:style>
  <w:style w:type="paragraph" w:customStyle="1" w:styleId="8220F31801954E4882C3A4AD80C23F88">
    <w:name w:val="8220F31801954E4882C3A4AD80C23F88"/>
  </w:style>
  <w:style w:type="paragraph" w:customStyle="1" w:styleId="FD273583E72C7A4D87C1DDC62F6B2A68">
    <w:name w:val="FD273583E72C7A4D87C1DDC62F6B2A68"/>
  </w:style>
  <w:style w:type="paragraph" w:customStyle="1" w:styleId="9A0C8BC649EA9D49A83A999F02E2B048">
    <w:name w:val="9A0C8BC649EA9D49A83A999F02E2B048"/>
  </w:style>
  <w:style w:type="paragraph" w:customStyle="1" w:styleId="9F6EB64C812F544FAEEE26C1FE7DCCBC">
    <w:name w:val="9F6EB64C812F544FAEEE26C1FE7DCCBC"/>
  </w:style>
  <w:style w:type="paragraph" w:customStyle="1" w:styleId="E1C1660258AA7945B4D2611E9E6DFC7D">
    <w:name w:val="E1C1660258AA7945B4D2611E9E6DFC7D"/>
  </w:style>
  <w:style w:type="paragraph" w:customStyle="1" w:styleId="F45608E7CE4BBA4CADB797910B608B0F">
    <w:name w:val="F45608E7CE4BBA4CADB797910B608B0F"/>
  </w:style>
  <w:style w:type="paragraph" w:customStyle="1" w:styleId="75A248F82ADC124A82DDACE11656386E">
    <w:name w:val="75A248F82ADC124A82DDACE116563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calendar.dotm</Template>
  <TotalTime>9</TotalTime>
  <Pages>2</Pages>
  <Words>393</Words>
  <Characters>2241</Characters>
  <Application>Microsoft Office Word</Application>
  <DocSecurity>0</DocSecurity>
  <Lines>18</Lines>
  <Paragraphs>5</Paragraphs>
  <ScaleCrop>false</ScaleCrop>
  <Manager/>
  <Company/>
  <LinksUpToDate>false</LinksUpToDate>
  <CharactersWithSpaces>2629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Randolph, Clinton R</cp:lastModifiedBy>
  <cp:revision>1</cp:revision>
  <dcterms:created xsi:type="dcterms:W3CDTF">2021-07-12T03:15:00Z</dcterms:created>
  <dcterms:modified xsi:type="dcterms:W3CDTF">2021-07-12T03:24:00Z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2018-05-15T09:37:04.4032967Z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